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  <w:lang w:val="en-US" w:eastAsia="zh-CN"/>
        </w:rPr>
        <w:t>附件</w:t>
      </w:r>
      <w:r>
        <w:rPr>
          <w:rFonts w:hint="eastAsia" w:ascii="宋体" w:hAnsi="宋体" w:eastAsia="仿宋_GB2312"/>
          <w:sz w:val="32"/>
          <w:szCs w:val="32"/>
        </w:rPr>
        <w:t>：</w:t>
      </w:r>
    </w:p>
    <w:p>
      <w:pPr>
        <w:spacing w:line="560" w:lineRule="exact"/>
        <w:ind w:firstLine="645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日用品清单</w:t>
      </w:r>
    </w:p>
    <w:p>
      <w:pPr>
        <w:spacing w:line="560" w:lineRule="exact"/>
        <w:ind w:firstLine="645"/>
        <w:jc w:val="left"/>
        <w:rPr>
          <w:rFonts w:hint="eastAsia" w:ascii="宋体" w:hAnsi="宋体" w:eastAsia="仿宋_GB2312"/>
          <w:sz w:val="32"/>
          <w:szCs w:val="32"/>
        </w:rPr>
      </w:pPr>
    </w:p>
    <w:tbl>
      <w:tblPr>
        <w:tblStyle w:val="3"/>
        <w:tblW w:w="9024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1139"/>
        <w:gridCol w:w="732"/>
        <w:gridCol w:w="960"/>
        <w:gridCol w:w="934"/>
        <w:gridCol w:w="4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单价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小计（元）</w:t>
            </w:r>
          </w:p>
        </w:tc>
        <w:tc>
          <w:tcPr>
            <w:tcW w:w="4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日用品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物资类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（2.59万元）</w:t>
            </w: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洁丽雅衣架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个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2550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塑料材质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洗脸盆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个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1700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塑料材质，长宽高不小于：360*260*130mm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抹布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200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吸水性强，不易掉毛，30cm*30cm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洁丽雅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毛巾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30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2550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纯棉，单条不少于70g，60cm*30cm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高露洁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牙膏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只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800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100" w:firstLineChars="500"/>
              <w:jc w:val="both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单只重量不少于140g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牙刷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盒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800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普通刷头，软毛，刷柄材质PP+TPR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奥妙洗衣液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25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1000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单瓶不少于3kg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心相印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卷纸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35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1400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单张尺寸不小于 120mm*100m，单提不少于12卷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心相印软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抽纸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30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2400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单包抽数不少于200抽，一提不少于3包，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雕牌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肥皂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400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非浓缩型，单块重量不少于130克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富光户外运动水杯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个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50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4000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不小于560ml，Tritan材质、便携提手、密封防漏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百利文手提袋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个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60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5100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39*10*30cm；10cm超宽、防摔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电脑隔层、收纳袋、水杯位定制款、帆布防水面料，后期加印务字体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得力笔记本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个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30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2400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32k,160张/本,蓝色皮面,商务记事本,软皮面本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得力签字笔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600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0.7mm</w:t>
            </w:r>
          </w:p>
        </w:tc>
      </w:tr>
    </w:tbl>
    <w:p>
      <w:pPr>
        <w:spacing w:line="580" w:lineRule="exact"/>
        <w:ind w:firstLine="4960" w:firstLineChars="1550"/>
        <w:jc w:val="left"/>
        <w:rPr>
          <w:rFonts w:ascii="宋体" w:hAnsi="宋体" w:eastAsia="仿宋_GB2312"/>
          <w:sz w:val="32"/>
          <w:szCs w:val="32"/>
        </w:rPr>
      </w:pPr>
    </w:p>
    <w:p>
      <w:pPr>
        <w:spacing w:line="580" w:lineRule="exact"/>
        <w:ind w:firstLine="4960" w:firstLineChars="1550"/>
        <w:jc w:val="left"/>
        <w:rPr>
          <w:rFonts w:ascii="宋体" w:hAnsi="宋体" w:eastAsia="仿宋_GB2312"/>
          <w:sz w:val="32"/>
          <w:szCs w:val="32"/>
        </w:rPr>
      </w:pPr>
    </w:p>
    <w:p>
      <w:pPr>
        <w:spacing w:line="580" w:lineRule="exact"/>
        <w:ind w:firstLine="4640" w:firstLineChars="1450"/>
        <w:jc w:val="left"/>
        <w:rPr>
          <w:rFonts w:ascii="宋体" w:hAnsi="宋体" w:eastAsia="仿宋_GB2312"/>
          <w:sz w:val="32"/>
          <w:szCs w:val="32"/>
        </w:rPr>
      </w:pPr>
    </w:p>
    <w:sectPr>
      <w:pgSz w:w="11906" w:h="16838"/>
      <w:pgMar w:top="1134" w:right="147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YzUyODVlYmNkMDYzZTVkOTlmMWFlZDI5NWQ2ZGEifQ=="/>
  </w:docVars>
  <w:rsids>
    <w:rsidRoot w:val="00DE7A87"/>
    <w:rsid w:val="001966C0"/>
    <w:rsid w:val="002D257F"/>
    <w:rsid w:val="003E402D"/>
    <w:rsid w:val="00412C8B"/>
    <w:rsid w:val="00442E82"/>
    <w:rsid w:val="004A4461"/>
    <w:rsid w:val="00537950"/>
    <w:rsid w:val="005C53EE"/>
    <w:rsid w:val="00673076"/>
    <w:rsid w:val="0068357A"/>
    <w:rsid w:val="00691E66"/>
    <w:rsid w:val="00767D28"/>
    <w:rsid w:val="007F540F"/>
    <w:rsid w:val="00843B96"/>
    <w:rsid w:val="00867440"/>
    <w:rsid w:val="008C2F66"/>
    <w:rsid w:val="009C738B"/>
    <w:rsid w:val="00A400D6"/>
    <w:rsid w:val="00AA4D89"/>
    <w:rsid w:val="00B9007A"/>
    <w:rsid w:val="00BC6902"/>
    <w:rsid w:val="00C323D5"/>
    <w:rsid w:val="00D21846"/>
    <w:rsid w:val="00D4008D"/>
    <w:rsid w:val="00DE7A87"/>
    <w:rsid w:val="00ED2EDF"/>
    <w:rsid w:val="00EE47B3"/>
    <w:rsid w:val="00EF5D82"/>
    <w:rsid w:val="017460A8"/>
    <w:rsid w:val="01A7022B"/>
    <w:rsid w:val="02502671"/>
    <w:rsid w:val="02F4124E"/>
    <w:rsid w:val="0341020B"/>
    <w:rsid w:val="04675A50"/>
    <w:rsid w:val="06FD08ED"/>
    <w:rsid w:val="07943000"/>
    <w:rsid w:val="090E0B90"/>
    <w:rsid w:val="0B161F7E"/>
    <w:rsid w:val="0B1701D0"/>
    <w:rsid w:val="0B291CB1"/>
    <w:rsid w:val="0B64718D"/>
    <w:rsid w:val="0B8E7D66"/>
    <w:rsid w:val="0C4A1EDF"/>
    <w:rsid w:val="0CC04897"/>
    <w:rsid w:val="0D841421"/>
    <w:rsid w:val="0DC932D7"/>
    <w:rsid w:val="0ED62150"/>
    <w:rsid w:val="0FB15AF2"/>
    <w:rsid w:val="0FFD54BA"/>
    <w:rsid w:val="11DD37F5"/>
    <w:rsid w:val="124B564E"/>
    <w:rsid w:val="126A32DB"/>
    <w:rsid w:val="13144FF5"/>
    <w:rsid w:val="134753CA"/>
    <w:rsid w:val="144D4C62"/>
    <w:rsid w:val="146D2C0E"/>
    <w:rsid w:val="171C091C"/>
    <w:rsid w:val="17262586"/>
    <w:rsid w:val="180E4708"/>
    <w:rsid w:val="19102702"/>
    <w:rsid w:val="19B7492C"/>
    <w:rsid w:val="19D61256"/>
    <w:rsid w:val="19EC6CCB"/>
    <w:rsid w:val="1AB772D9"/>
    <w:rsid w:val="1B083691"/>
    <w:rsid w:val="1CBD4448"/>
    <w:rsid w:val="1D394F23"/>
    <w:rsid w:val="1E4A0464"/>
    <w:rsid w:val="1FF64400"/>
    <w:rsid w:val="20BE47F2"/>
    <w:rsid w:val="240B41F2"/>
    <w:rsid w:val="2483022C"/>
    <w:rsid w:val="24942439"/>
    <w:rsid w:val="249935AC"/>
    <w:rsid w:val="24CC73C2"/>
    <w:rsid w:val="25D910CC"/>
    <w:rsid w:val="27247AA4"/>
    <w:rsid w:val="27286E69"/>
    <w:rsid w:val="28A16ED3"/>
    <w:rsid w:val="295B52D4"/>
    <w:rsid w:val="29E452C9"/>
    <w:rsid w:val="2A522B7B"/>
    <w:rsid w:val="2ACE1AD5"/>
    <w:rsid w:val="2E232138"/>
    <w:rsid w:val="2E6115DE"/>
    <w:rsid w:val="2EAB2859"/>
    <w:rsid w:val="2EFD4470"/>
    <w:rsid w:val="2F5651D6"/>
    <w:rsid w:val="2FD47B8E"/>
    <w:rsid w:val="30991823"/>
    <w:rsid w:val="30B82AE6"/>
    <w:rsid w:val="31EB11BF"/>
    <w:rsid w:val="320674D7"/>
    <w:rsid w:val="323668DE"/>
    <w:rsid w:val="331A62DA"/>
    <w:rsid w:val="335C2374"/>
    <w:rsid w:val="340248F5"/>
    <w:rsid w:val="340D0F35"/>
    <w:rsid w:val="3437693D"/>
    <w:rsid w:val="356E2833"/>
    <w:rsid w:val="358838F4"/>
    <w:rsid w:val="369E2CA4"/>
    <w:rsid w:val="375A306E"/>
    <w:rsid w:val="38F80D91"/>
    <w:rsid w:val="39111E53"/>
    <w:rsid w:val="3AEE41FA"/>
    <w:rsid w:val="3B037579"/>
    <w:rsid w:val="3BF5020B"/>
    <w:rsid w:val="3C485B8B"/>
    <w:rsid w:val="3CA52FDE"/>
    <w:rsid w:val="3D672041"/>
    <w:rsid w:val="3DA72E4D"/>
    <w:rsid w:val="3F485EA2"/>
    <w:rsid w:val="3F4C14EF"/>
    <w:rsid w:val="3F8E03F2"/>
    <w:rsid w:val="40384169"/>
    <w:rsid w:val="411B386E"/>
    <w:rsid w:val="41C37A62"/>
    <w:rsid w:val="41E2438C"/>
    <w:rsid w:val="43D917BF"/>
    <w:rsid w:val="447119F7"/>
    <w:rsid w:val="44AA0374"/>
    <w:rsid w:val="44F05012"/>
    <w:rsid w:val="466E51EE"/>
    <w:rsid w:val="46AE2A8F"/>
    <w:rsid w:val="47C357D6"/>
    <w:rsid w:val="47F22E4F"/>
    <w:rsid w:val="47F6649C"/>
    <w:rsid w:val="4910358D"/>
    <w:rsid w:val="4A174DEF"/>
    <w:rsid w:val="4A662454"/>
    <w:rsid w:val="4AAD305D"/>
    <w:rsid w:val="4B5005B9"/>
    <w:rsid w:val="4C3752D5"/>
    <w:rsid w:val="4CE379E1"/>
    <w:rsid w:val="4D16313C"/>
    <w:rsid w:val="4D216607"/>
    <w:rsid w:val="4DEB6377"/>
    <w:rsid w:val="4EAA4484"/>
    <w:rsid w:val="4F2935FA"/>
    <w:rsid w:val="4F75F289"/>
    <w:rsid w:val="4F8F4C9C"/>
    <w:rsid w:val="4FCB6460"/>
    <w:rsid w:val="5060304C"/>
    <w:rsid w:val="51093DF0"/>
    <w:rsid w:val="51256043"/>
    <w:rsid w:val="51600E2A"/>
    <w:rsid w:val="5208399B"/>
    <w:rsid w:val="52D970E6"/>
    <w:rsid w:val="52F97788"/>
    <w:rsid w:val="539F20DD"/>
    <w:rsid w:val="56B406CD"/>
    <w:rsid w:val="577218B7"/>
    <w:rsid w:val="57FD7A90"/>
    <w:rsid w:val="58564D34"/>
    <w:rsid w:val="58586CFE"/>
    <w:rsid w:val="596D4A2C"/>
    <w:rsid w:val="598002BB"/>
    <w:rsid w:val="5AA955EF"/>
    <w:rsid w:val="5BC11829"/>
    <w:rsid w:val="5CD761BE"/>
    <w:rsid w:val="5D920C17"/>
    <w:rsid w:val="5DCC14D7"/>
    <w:rsid w:val="5DF748C4"/>
    <w:rsid w:val="5F88611B"/>
    <w:rsid w:val="5FE5531C"/>
    <w:rsid w:val="61751601"/>
    <w:rsid w:val="624327CD"/>
    <w:rsid w:val="629E07EB"/>
    <w:rsid w:val="62EF025F"/>
    <w:rsid w:val="638210D3"/>
    <w:rsid w:val="64925346"/>
    <w:rsid w:val="667960CC"/>
    <w:rsid w:val="66D6776C"/>
    <w:rsid w:val="671D196B"/>
    <w:rsid w:val="68ED0DEC"/>
    <w:rsid w:val="6986733D"/>
    <w:rsid w:val="6B4F5D3F"/>
    <w:rsid w:val="6CF22E26"/>
    <w:rsid w:val="6D260D22"/>
    <w:rsid w:val="6D394EF9"/>
    <w:rsid w:val="6D5968BF"/>
    <w:rsid w:val="6E9A783A"/>
    <w:rsid w:val="70B30B1E"/>
    <w:rsid w:val="71327C95"/>
    <w:rsid w:val="73AB3D2F"/>
    <w:rsid w:val="747D1B6F"/>
    <w:rsid w:val="756169CE"/>
    <w:rsid w:val="75B570E6"/>
    <w:rsid w:val="75D27C98"/>
    <w:rsid w:val="75F47C0F"/>
    <w:rsid w:val="76B92C06"/>
    <w:rsid w:val="76CF41D8"/>
    <w:rsid w:val="76DB492B"/>
    <w:rsid w:val="77799D1E"/>
    <w:rsid w:val="77EDBA83"/>
    <w:rsid w:val="7A1940E8"/>
    <w:rsid w:val="7B4A207F"/>
    <w:rsid w:val="7B71585E"/>
    <w:rsid w:val="7BCC2EBE"/>
    <w:rsid w:val="7D3332EB"/>
    <w:rsid w:val="7DD86068"/>
    <w:rsid w:val="7E2A648C"/>
    <w:rsid w:val="7EDB7BBE"/>
    <w:rsid w:val="7FDD5BB8"/>
    <w:rsid w:val="BFC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2544FC1E</Template>
  <Pages>1</Pages>
  <Words>279</Words>
  <Characters>408</Characters>
  <Lines>9</Lines>
  <Paragraphs>2</Paragraphs>
  <TotalTime>40</TotalTime>
  <ScaleCrop>false</ScaleCrop>
  <LinksUpToDate>false</LinksUpToDate>
  <CharactersWithSpaces>416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2023-08-01T15:19:00Z</dcterms:created>
  <dc:creator>6017</dc:creator>
  <cp:lastModifiedBy>lenovo</cp:lastModifiedBy>
  <cp:lastPrinted>2025-08-15T16:18:00Z</cp:lastPrinted>
  <dcterms:modified xsi:type="dcterms:W3CDTF">2025-10-27T09:51:39Z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1C346A995A9E92F91622FB6862F8ABAB</vt:lpwstr>
  </property>
  <property fmtid="{D5CDD505-2E9C-101B-9397-08002B2CF9AE}" pid="4" name="KSOTemplateDocerSaveRecord">
    <vt:lpwstr>eyJoZGlkIjoiYjJmYzUyODVlYmNkMDYzZTVkOTlmMWFlZDI5NWQ2ZGEiLCJ1c2VySWQiOiIzMzQ1NTMwMzEifQ==</vt:lpwstr>
  </property>
</Properties>
</file>