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仿宋_GB2312"/>
          <w:sz w:val="32"/>
          <w:szCs w:val="32"/>
        </w:rPr>
        <w:t>：</w:t>
      </w:r>
    </w:p>
    <w:p>
      <w:pPr>
        <w:spacing w:line="560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宣传印务清单</w:t>
      </w:r>
    </w:p>
    <w:p>
      <w:pPr>
        <w:spacing w:line="560" w:lineRule="exact"/>
        <w:ind w:firstLine="645"/>
        <w:jc w:val="left"/>
        <w:rPr>
          <w:rFonts w:hint="eastAsia" w:ascii="宋体" w:hAnsi="宋体" w:eastAsia="仿宋_GB2312"/>
          <w:sz w:val="32"/>
          <w:szCs w:val="32"/>
        </w:rPr>
      </w:pPr>
    </w:p>
    <w:tbl>
      <w:tblPr>
        <w:tblStyle w:val="3"/>
        <w:tblW w:w="10314" w:type="dxa"/>
        <w:tblInd w:w="-2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139"/>
        <w:gridCol w:w="732"/>
        <w:gridCol w:w="960"/>
        <w:gridCol w:w="960"/>
        <w:gridCol w:w="934"/>
        <w:gridCol w:w="4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最高限价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小计（元）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宣传印务类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（12823元）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能力读本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本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54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250g铜版纸封面封底，内页140页，176mmX250mm，彩印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工作实务指南读本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本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55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250g铜版纸封面封底，内页145页，176mmX250mm，彩印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学员手册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本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白色皮纹纸封面封底，内页30页以内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悬挂国徽、国旗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109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国旗：144*96cm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国徽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：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120*113cm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，超卡板户外背胶雕刻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结业证书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正面覆哑膜中间压痕，34cm*24cm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得力签字笔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0.7mm</w:t>
            </w:r>
          </w:p>
        </w:tc>
      </w:tr>
    </w:tbl>
    <w:p>
      <w:pPr>
        <w:spacing w:line="580" w:lineRule="exact"/>
        <w:ind w:firstLine="4960" w:firstLineChars="1550"/>
        <w:jc w:val="left"/>
        <w:rPr>
          <w:rFonts w:ascii="宋体" w:hAnsi="宋体" w:eastAsia="仿宋_GB2312"/>
          <w:sz w:val="32"/>
          <w:szCs w:val="32"/>
        </w:rPr>
      </w:pPr>
    </w:p>
    <w:p>
      <w:pPr>
        <w:spacing w:line="580" w:lineRule="exact"/>
        <w:ind w:firstLine="4960" w:firstLineChars="1550"/>
        <w:jc w:val="left"/>
        <w:rPr>
          <w:rFonts w:ascii="宋体" w:hAnsi="宋体" w:eastAsia="仿宋_GB2312"/>
          <w:sz w:val="32"/>
          <w:szCs w:val="32"/>
        </w:rPr>
      </w:pPr>
    </w:p>
    <w:p>
      <w:pPr>
        <w:spacing w:line="580" w:lineRule="exact"/>
        <w:ind w:firstLine="4640" w:firstLineChars="1450"/>
        <w:jc w:val="left"/>
        <w:rPr>
          <w:rFonts w:ascii="宋体" w:hAnsi="宋体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YzUyODVlYmNkMDYzZTVkOTlmMWFlZDI5NWQ2ZGEifQ=="/>
  </w:docVars>
  <w:rsids>
    <w:rsidRoot w:val="00DE7A87"/>
    <w:rsid w:val="001966C0"/>
    <w:rsid w:val="002D257F"/>
    <w:rsid w:val="003E402D"/>
    <w:rsid w:val="00412C8B"/>
    <w:rsid w:val="00442E82"/>
    <w:rsid w:val="004A4461"/>
    <w:rsid w:val="00537950"/>
    <w:rsid w:val="005C53EE"/>
    <w:rsid w:val="00673076"/>
    <w:rsid w:val="0068357A"/>
    <w:rsid w:val="00691E66"/>
    <w:rsid w:val="00767D28"/>
    <w:rsid w:val="007F540F"/>
    <w:rsid w:val="00843B96"/>
    <w:rsid w:val="00867440"/>
    <w:rsid w:val="008C2F66"/>
    <w:rsid w:val="009C738B"/>
    <w:rsid w:val="00A400D6"/>
    <w:rsid w:val="00AA4D89"/>
    <w:rsid w:val="00B9007A"/>
    <w:rsid w:val="00BC6902"/>
    <w:rsid w:val="00C323D5"/>
    <w:rsid w:val="00D21846"/>
    <w:rsid w:val="00D4008D"/>
    <w:rsid w:val="00DE7A87"/>
    <w:rsid w:val="00ED2EDF"/>
    <w:rsid w:val="00EE47B3"/>
    <w:rsid w:val="00EF5D82"/>
    <w:rsid w:val="017460A8"/>
    <w:rsid w:val="01A7022B"/>
    <w:rsid w:val="02502671"/>
    <w:rsid w:val="02F4124E"/>
    <w:rsid w:val="0341020B"/>
    <w:rsid w:val="036F62EA"/>
    <w:rsid w:val="04675A50"/>
    <w:rsid w:val="06FD08ED"/>
    <w:rsid w:val="07943000"/>
    <w:rsid w:val="090E0B90"/>
    <w:rsid w:val="0B161F7E"/>
    <w:rsid w:val="0B1701D0"/>
    <w:rsid w:val="0B291CB1"/>
    <w:rsid w:val="0B64718D"/>
    <w:rsid w:val="0B8E7D66"/>
    <w:rsid w:val="0C4A1EDF"/>
    <w:rsid w:val="0CC04897"/>
    <w:rsid w:val="0D1424ED"/>
    <w:rsid w:val="0D841421"/>
    <w:rsid w:val="0DC932D7"/>
    <w:rsid w:val="0ED62150"/>
    <w:rsid w:val="0FB15AF2"/>
    <w:rsid w:val="0FFD54BA"/>
    <w:rsid w:val="11DD37F5"/>
    <w:rsid w:val="124B564E"/>
    <w:rsid w:val="126A32DB"/>
    <w:rsid w:val="13144FF5"/>
    <w:rsid w:val="134753CA"/>
    <w:rsid w:val="144D4C62"/>
    <w:rsid w:val="146D2C0E"/>
    <w:rsid w:val="171C091C"/>
    <w:rsid w:val="17262586"/>
    <w:rsid w:val="180E4708"/>
    <w:rsid w:val="19102702"/>
    <w:rsid w:val="19B7492C"/>
    <w:rsid w:val="19D61256"/>
    <w:rsid w:val="19EC6CCB"/>
    <w:rsid w:val="1AB772D9"/>
    <w:rsid w:val="1B083691"/>
    <w:rsid w:val="1CBD4448"/>
    <w:rsid w:val="1D394F23"/>
    <w:rsid w:val="1E4A0464"/>
    <w:rsid w:val="1FF64400"/>
    <w:rsid w:val="20BE47F2"/>
    <w:rsid w:val="240B41F2"/>
    <w:rsid w:val="2483022C"/>
    <w:rsid w:val="24942439"/>
    <w:rsid w:val="249935AC"/>
    <w:rsid w:val="24CC73C2"/>
    <w:rsid w:val="25D910CC"/>
    <w:rsid w:val="27160EE4"/>
    <w:rsid w:val="27247AA4"/>
    <w:rsid w:val="27286E69"/>
    <w:rsid w:val="282C4737"/>
    <w:rsid w:val="28A16ED3"/>
    <w:rsid w:val="295B52D4"/>
    <w:rsid w:val="29E452C9"/>
    <w:rsid w:val="2A522B7B"/>
    <w:rsid w:val="2ACE1AD5"/>
    <w:rsid w:val="2E232138"/>
    <w:rsid w:val="2E6115DE"/>
    <w:rsid w:val="2EAB2859"/>
    <w:rsid w:val="2EFD4470"/>
    <w:rsid w:val="2F5651D6"/>
    <w:rsid w:val="2FD47B8E"/>
    <w:rsid w:val="30991823"/>
    <w:rsid w:val="30B82AE6"/>
    <w:rsid w:val="31436D79"/>
    <w:rsid w:val="31EB11BF"/>
    <w:rsid w:val="320674D7"/>
    <w:rsid w:val="323668DE"/>
    <w:rsid w:val="326A5B6B"/>
    <w:rsid w:val="331A62DA"/>
    <w:rsid w:val="335C2374"/>
    <w:rsid w:val="340248F5"/>
    <w:rsid w:val="340D0F35"/>
    <w:rsid w:val="3437693D"/>
    <w:rsid w:val="356E2833"/>
    <w:rsid w:val="358838F4"/>
    <w:rsid w:val="369E2CA4"/>
    <w:rsid w:val="375A306E"/>
    <w:rsid w:val="38F80D91"/>
    <w:rsid w:val="39111E53"/>
    <w:rsid w:val="3AEE41FA"/>
    <w:rsid w:val="3B037579"/>
    <w:rsid w:val="3BF5020B"/>
    <w:rsid w:val="3C485B8B"/>
    <w:rsid w:val="3CA52FDE"/>
    <w:rsid w:val="3D672041"/>
    <w:rsid w:val="3DA72E4D"/>
    <w:rsid w:val="3F485EA2"/>
    <w:rsid w:val="3F4C14EF"/>
    <w:rsid w:val="3F8E03F2"/>
    <w:rsid w:val="40384169"/>
    <w:rsid w:val="40A9471F"/>
    <w:rsid w:val="411B386E"/>
    <w:rsid w:val="41C37A62"/>
    <w:rsid w:val="41E2438C"/>
    <w:rsid w:val="43D917BF"/>
    <w:rsid w:val="447119F7"/>
    <w:rsid w:val="44AA0374"/>
    <w:rsid w:val="44F05012"/>
    <w:rsid w:val="466E51EE"/>
    <w:rsid w:val="46AE2A8F"/>
    <w:rsid w:val="47C357D6"/>
    <w:rsid w:val="47F22E4F"/>
    <w:rsid w:val="47F6649C"/>
    <w:rsid w:val="4910358D"/>
    <w:rsid w:val="499A72FA"/>
    <w:rsid w:val="4A174DEF"/>
    <w:rsid w:val="4A662454"/>
    <w:rsid w:val="4AAD305D"/>
    <w:rsid w:val="4B5005B9"/>
    <w:rsid w:val="4C3752D5"/>
    <w:rsid w:val="4CE379E1"/>
    <w:rsid w:val="4D16313C"/>
    <w:rsid w:val="4D216607"/>
    <w:rsid w:val="4DEB6377"/>
    <w:rsid w:val="4EAA4484"/>
    <w:rsid w:val="4F2935FA"/>
    <w:rsid w:val="4F8F4C9C"/>
    <w:rsid w:val="4FCB6460"/>
    <w:rsid w:val="5060304C"/>
    <w:rsid w:val="51093DF0"/>
    <w:rsid w:val="51256043"/>
    <w:rsid w:val="51600E2A"/>
    <w:rsid w:val="5208399B"/>
    <w:rsid w:val="52D970E6"/>
    <w:rsid w:val="52F97788"/>
    <w:rsid w:val="539F20DD"/>
    <w:rsid w:val="569F41A2"/>
    <w:rsid w:val="56B406CD"/>
    <w:rsid w:val="577218B7"/>
    <w:rsid w:val="57D63D85"/>
    <w:rsid w:val="57FD7A90"/>
    <w:rsid w:val="58564D34"/>
    <w:rsid w:val="58586CFE"/>
    <w:rsid w:val="596D4A2C"/>
    <w:rsid w:val="598002BB"/>
    <w:rsid w:val="5AA955EF"/>
    <w:rsid w:val="5BC11829"/>
    <w:rsid w:val="5CD761BE"/>
    <w:rsid w:val="5D920C17"/>
    <w:rsid w:val="5DCC14D7"/>
    <w:rsid w:val="5DF748C4"/>
    <w:rsid w:val="5EA54320"/>
    <w:rsid w:val="5F88611B"/>
    <w:rsid w:val="5FE5531C"/>
    <w:rsid w:val="61751601"/>
    <w:rsid w:val="624327CD"/>
    <w:rsid w:val="629E07EB"/>
    <w:rsid w:val="62EF025F"/>
    <w:rsid w:val="636F4C8D"/>
    <w:rsid w:val="638210D3"/>
    <w:rsid w:val="64925346"/>
    <w:rsid w:val="667960CC"/>
    <w:rsid w:val="66D6776C"/>
    <w:rsid w:val="671D196B"/>
    <w:rsid w:val="68ED0DEC"/>
    <w:rsid w:val="6986733D"/>
    <w:rsid w:val="6B4F5D3F"/>
    <w:rsid w:val="6CF22E26"/>
    <w:rsid w:val="6D260D22"/>
    <w:rsid w:val="6D394EF9"/>
    <w:rsid w:val="6D5968BF"/>
    <w:rsid w:val="6E9A783A"/>
    <w:rsid w:val="6EB2767B"/>
    <w:rsid w:val="70B30B1E"/>
    <w:rsid w:val="71327C95"/>
    <w:rsid w:val="73AB3D2F"/>
    <w:rsid w:val="73F2195D"/>
    <w:rsid w:val="7467202B"/>
    <w:rsid w:val="747D1B6F"/>
    <w:rsid w:val="756169CE"/>
    <w:rsid w:val="75B570E6"/>
    <w:rsid w:val="75D27C98"/>
    <w:rsid w:val="75F47C0F"/>
    <w:rsid w:val="76B92C06"/>
    <w:rsid w:val="76CF41D8"/>
    <w:rsid w:val="76DB492B"/>
    <w:rsid w:val="7A1940E8"/>
    <w:rsid w:val="7AF91823"/>
    <w:rsid w:val="7B4A207F"/>
    <w:rsid w:val="7B71585E"/>
    <w:rsid w:val="7BCC2EBE"/>
    <w:rsid w:val="7C372603"/>
    <w:rsid w:val="7D3332EB"/>
    <w:rsid w:val="7DD86068"/>
    <w:rsid w:val="7E2A648C"/>
    <w:rsid w:val="7EDB7BBE"/>
    <w:rsid w:val="7FDD5BB8"/>
    <w:rsid w:val="EEB3CCF2"/>
    <w:rsid w:val="FE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2544FC1E</Template>
  <Pages>1</Pages>
  <Words>113</Words>
  <Characters>156</Characters>
  <Lines>9</Lines>
  <Paragraphs>2</Paragraphs>
  <TotalTime>29</TotalTime>
  <ScaleCrop>false</ScaleCrop>
  <LinksUpToDate>false</LinksUpToDate>
  <CharactersWithSpaces>158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2023-07-31T23:19:00Z</dcterms:created>
  <dc:creator>6017</dc:creator>
  <cp:lastModifiedBy>lenovo</cp:lastModifiedBy>
  <cp:lastPrinted>2025-08-15T00:18:00Z</cp:lastPrinted>
  <dcterms:modified xsi:type="dcterms:W3CDTF">2025-11-03T15:21:18Z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B711A13D034F22A1B1530869AD38523D</vt:lpwstr>
  </property>
  <property fmtid="{D5CDD505-2E9C-101B-9397-08002B2CF9AE}" pid="4" name="KSOTemplateDocerSaveRecord">
    <vt:lpwstr>eyJoZGlkIjoiYjJmYzUyODVlYmNkMDYzZTVkOTlmMWFlZDI5NWQ2ZGEiLCJ1c2VySWQiOiIzMzQ1NTMwMzEifQ==</vt:lpwstr>
  </property>
</Properties>
</file>